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eastAsia="ko-KR"/>
        </w:rPr>
        <w:id w:val="-2129384759"/>
        <w:docPartObj>
          <w:docPartGallery w:val="Cover Pages"/>
          <w:docPartUnique/>
        </w:docPartObj>
      </w:sdtPr>
      <w:sdtEndPr/>
      <w:sdtContent>
        <w:p w14:paraId="77630A33" w14:textId="77777777" w:rsidR="004951A4" w:rsidRDefault="00FE7DC8">
          <w:pPr>
            <w:pStyle w:val="Header"/>
          </w:pPr>
          <w:r>
            <w:rPr>
              <w:noProof/>
              <w:lang w:eastAsia="en-US" w:bidi="fa-I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449A2EB" wp14:editId="27FC06C9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9770" cy="10058400"/>
                    <wp:effectExtent l="0" t="0" r="0" b="0"/>
                    <wp:wrapNone/>
                    <wp:docPr id="1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95BBE6" w14:textId="77777777" w:rsidR="004951A4" w:rsidRDefault="004951A4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5449A2EB" id="Rectangle 12" o:spid="_x0000_s1026" style="position:absolute;margin-left:0;margin-top:0;width:55.1pt;height:11in;z-index:25165670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" fillcolor="#dfdcb7 [3214]" stroked="f" strokeweight="2pt">
                    <v:textbox>
                      <w:txbxContent>
                        <w:p w14:paraId="0B95BBE6" w14:textId="77777777" w:rsidR="004951A4" w:rsidRDefault="004951A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 w:bidi="fa-I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A9D18B3" wp14:editId="47C95009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81000</wp14:pctPosVOffset>
                        </wp:positionV>
                      </mc:Choice>
                      <mc:Fallback>
                        <wp:positionV relativeFrom="page">
                          <wp:posOffset>8147050</wp:posOffset>
                        </wp:positionV>
                      </mc:Fallback>
                    </mc:AlternateContent>
                    <wp:extent cx="699770" cy="905510"/>
                    <wp:effectExtent l="0" t="0" r="0" b="0"/>
                    <wp:wrapNone/>
                    <wp:docPr id="1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9055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5E0A32E" w14:textId="77777777" w:rsidR="007D5291" w:rsidRPr="00B52252" w:rsidRDefault="007D5291" w:rsidP="007D5291">
                                <w:pPr>
                                  <w:rPr>
                                    <w:rFonts w:cs="B Titr"/>
                                    <w:b/>
                                    <w:bCs/>
                                    <w:color w:val="2F2B20" w:themeColor="text1"/>
                                    <w:sz w:val="24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B52252">
                                  <w:rPr>
                                    <w:rFonts w:cs="B Titr" w:hint="cs"/>
                                    <w:b/>
                                    <w:bCs/>
                                    <w:color w:val="2F2B20" w:themeColor="text1"/>
                                    <w:sz w:val="24"/>
                                    <w:szCs w:val="28"/>
                                    <w:rtl/>
                                    <w:lang w:bidi="fa-IR"/>
                                  </w:rPr>
                                  <w:t>بهمن 1399</w:t>
                                </w:r>
                              </w:p>
                              <w:p w14:paraId="35E0F0C1" w14:textId="77777777" w:rsidR="004951A4" w:rsidRDefault="004951A4"/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9000</wp14:pctHeight>
                    </wp14:sizeRelV>
                  </wp:anchor>
                </w:drawing>
              </mc:Choice>
              <mc:Fallback>
                <w:pict>
                  <v:rect w14:anchorId="0A9D18B3" id="Rectangle 5" o:spid="_x0000_s1027" style="position:absolute;margin-left:0;margin-top:0;width:55.1pt;height:71.3pt;z-index:25165772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DCF//j7AQAAWwQAAA4AAAAAAAAAAAAAAAAALgIA&#10;AGRycy9lMm9Eb2MueG1sUEsBAi0AFAAGAAgAAAAhAAk5Ny7aAAAABQEAAA8AAAAAAAAAAAAAAAAA&#10;VQQAAGRycy9kb3ducmV2LnhtbFBLBQYAAAAABAAEAPMAAABcBQAAAAA=&#10;" fillcolor="#a9a57c [3204]" stroked="f" strokeweight="2pt">
                    <v:textbox>
                      <w:txbxContent>
                        <w:p w14:paraId="25E0A32E" w14:textId="77777777" w:rsidR="007D5291" w:rsidRPr="00B52252" w:rsidRDefault="007D5291" w:rsidP="007D5291">
                          <w:pPr>
                            <w:rPr>
                              <w:rFonts w:cs="B Titr"/>
                              <w:b/>
                              <w:bCs/>
                              <w:color w:val="2F2B20" w:themeColor="text1"/>
                              <w:sz w:val="24"/>
                              <w:szCs w:val="28"/>
                              <w:rtl/>
                              <w:lang w:bidi="fa-IR"/>
                            </w:rPr>
                          </w:pPr>
                          <w:r w:rsidRPr="00B52252">
                            <w:rPr>
                              <w:rFonts w:cs="B Titr" w:hint="cs"/>
                              <w:b/>
                              <w:bCs/>
                              <w:color w:val="2F2B20" w:themeColor="text1"/>
                              <w:sz w:val="24"/>
                              <w:szCs w:val="28"/>
                              <w:rtl/>
                              <w:lang w:bidi="fa-IR"/>
                            </w:rPr>
                            <w:t>بهمن 1399</w:t>
                          </w:r>
                        </w:p>
                        <w:p w14:paraId="35E0F0C1" w14:textId="77777777" w:rsidR="004951A4" w:rsidRDefault="004951A4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D8B3A4B" w14:textId="77777777" w:rsidR="004951A4" w:rsidRDefault="00FE7DC8">
          <w:pPr>
            <w:pStyle w:val="Title"/>
          </w:pPr>
          <w:r>
            <w:rPr>
              <w:noProof/>
              <w:color w:val="000000"/>
              <w:lang w:eastAsia="en-US" w:bidi="fa-IR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1104E47" wp14:editId="3997A793">
                    <wp:simplePos x="0" y="0"/>
                    <wp:positionH relativeFrom="page">
                      <wp:align>left</wp:align>
                    </wp:positionH>
                    <wp:positionV relativeFrom="page">
                      <wp:align>center</wp:align>
                    </wp:positionV>
                    <wp:extent cx="7072630" cy="10058400"/>
                    <wp:effectExtent l="0" t="0" r="0" b="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7263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="B Titr"/>
                                    <w:i/>
                                    <w:color w:val="DFDCB7" w:themeColor="background2"/>
                                    <w:sz w:val="144"/>
                                    <w:szCs w:val="72"/>
                                    <w:lang w:bidi="ar-SA"/>
                                  </w:rPr>
                                  <w:alias w:val="Title"/>
                                  <w:tag w:val="Title"/>
                                  <w:id w:val="-1519844660"/>
                                  <w:placeholder>
                                    <w:docPart w:val="7ADAEE18878A48B8B5B0C00FC7157255"/>
                                  </w:placeholder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C56F895" w14:textId="77777777" w:rsidR="004951A4" w:rsidRDefault="007D5291" w:rsidP="007D5291">
                                    <w:pPr>
                                      <w:pStyle w:val="Subtitle"/>
                                      <w:spacing w:before="120"/>
                                      <w:jc w:val="center"/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</w:pPr>
                                    <w:r w:rsidRPr="007D5291">
                                      <w:rPr>
                                        <w:rFonts w:cs="B Titr"/>
                                        <w:i/>
                                        <w:color w:val="DFDCB7" w:themeColor="background2"/>
                                        <w:sz w:val="144"/>
                                        <w:szCs w:val="72"/>
                                        <w:rtl/>
                                        <w:lang w:bidi="ar-SA"/>
                                      </w:rPr>
                                      <w:t>پروژه9 (کار با کارخانجات)</w:t>
                                    </w:r>
                                  </w:p>
                                </w:sdtContent>
                              </w:sdt>
                              <w:p w14:paraId="4F8B2260" w14:textId="77777777" w:rsidR="004951A4" w:rsidRDefault="004951A4" w:rsidP="007D5291">
                                <w:pPr>
                                  <w:pStyle w:val="Subtitle"/>
                                  <w:rPr>
                                    <w:color w:val="DFDCB7" w:themeColor="background2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cs="B Nazanin"/>
                                    <w:b/>
                                    <w:bCs/>
                                    <w:color w:val="DFDCB7" w:themeColor="background2"/>
                                    <w:sz w:val="36"/>
                                    <w:szCs w:val="40"/>
                                  </w:rPr>
                                  <w:alias w:val="Abstract"/>
                                  <w:id w:val="-2111879622"/>
                                  <w:placeholder>
                                    <w:docPart w:val="F0DA13E6E16E49B28BF94B94AD4BC0C6"/>
                                  </w:placeholder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27B2AA32" w14:textId="77777777" w:rsidR="004951A4" w:rsidRPr="007D5291" w:rsidRDefault="007D5291" w:rsidP="007D5291">
                                    <w:pPr>
                                      <w:jc w:val="center"/>
                                      <w:rPr>
                                        <w:color w:val="DFDCB7" w:themeColor="background2"/>
                                        <w:sz w:val="22"/>
                                        <w:szCs w:val="24"/>
                                      </w:rPr>
                                    </w:pPr>
                                    <w:r w:rsidRPr="007D5291">
                                      <w:rPr>
                                        <w:rFonts w:cs="B Nazanin"/>
                                        <w:b/>
                                        <w:bCs/>
                                        <w:color w:val="DFDCB7" w:themeColor="background2"/>
                                        <w:sz w:val="36"/>
                                        <w:szCs w:val="40"/>
                                        <w:rtl/>
                                      </w:rPr>
                                      <w:t>فاز بند</w:t>
                                    </w:r>
                                    <w:r w:rsidRPr="007D5291">
                                      <w:rPr>
                                        <w:rFonts w:cs="B Nazanin" w:hint="cs"/>
                                        <w:b/>
                                        <w:bCs/>
                                        <w:color w:val="DFDCB7" w:themeColor="background2"/>
                                        <w:sz w:val="36"/>
                                        <w:szCs w:val="40"/>
                                        <w:rtl/>
                                      </w:rPr>
                                      <w:t>ی</w:t>
                                    </w:r>
                                    <w:r w:rsidRPr="007D5291">
                                      <w:rPr>
                                        <w:rFonts w:cs="B Nazanin"/>
                                        <w:b/>
                                        <w:bCs/>
                                        <w:color w:val="DFDCB7" w:themeColor="background2"/>
                                        <w:sz w:val="36"/>
                                        <w:szCs w:val="40"/>
                                        <w:rtl/>
                                      </w:rPr>
                                      <w:t xml:space="preserve"> و زمان بند</w:t>
                                    </w:r>
                                    <w:r w:rsidRPr="007D5291">
                                      <w:rPr>
                                        <w:rFonts w:cs="B Nazanin" w:hint="cs"/>
                                        <w:b/>
                                        <w:bCs/>
                                        <w:color w:val="DFDCB7" w:themeColor="background2"/>
                                        <w:sz w:val="36"/>
                                        <w:szCs w:val="40"/>
                                        <w:rtl/>
                                      </w:rPr>
                                      <w:t>ی</w:t>
                                    </w:r>
                                    <w:r w:rsidRPr="007D5291">
                                      <w:rPr>
                                        <w:rFonts w:cs="B Nazanin"/>
                                        <w:b/>
                                        <w:bCs/>
                                        <w:color w:val="DFDCB7" w:themeColor="background2"/>
                                        <w:sz w:val="36"/>
                                        <w:szCs w:val="40"/>
                                        <w:rtl/>
                                      </w:rPr>
                                      <w:t xml:space="preserve"> انجام کار</w:t>
                                    </w:r>
                                  </w:p>
                                </w:sdtContent>
                              </w:sdt>
                              <w:p w14:paraId="0C381A88" w14:textId="77777777" w:rsidR="004951A4" w:rsidRDefault="004951A4"/>
                            </w:txbxContent>
                          </wps:txbx>
                          <wps:bodyPr rot="0" spcFirstLastPara="0" vertOverflow="overflow" horzOverflow="overflow" vert="horz" wrap="square" lIns="1005840" tIns="45720" rIns="274320" bIns="2834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91000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11104E47" id="Rectangle 16" o:spid="_x0000_s1028" style="position:absolute;margin-left:0;margin-top:0;width:556.9pt;height:11in;z-index:251655680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" stroked="f" strokeweight="2pt">
                    <v:fill r:id="rId9" o:title="" recolor="t" rotate="t" type="tile"/>
                    <v:imagedata recolortarget="#6d634b [3122]"/>
                    <v:textbox inset="79.2pt,,21.6pt,223.2pt">
                      <w:txbxContent>
                        <w:sdt>
                          <w:sdtPr>
                            <w:rPr>
                              <w:rFonts w:cs="B Titr"/>
                              <w:i/>
                              <w:color w:val="DFDCB7" w:themeColor="background2"/>
                              <w:sz w:val="144"/>
                              <w:szCs w:val="72"/>
                              <w:lang w:bidi="ar-SA"/>
                            </w:rPr>
                            <w:alias w:val="Title"/>
                            <w:tag w:val="Title"/>
                            <w:id w:val="-1519844660"/>
                            <w:placeholder>
                              <w:docPart w:val="7ADAEE18878A48B8B5B0C00FC7157255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C56F895" w14:textId="77777777" w:rsidR="004951A4" w:rsidRDefault="007D5291" w:rsidP="007D5291">
                              <w:pPr>
                                <w:pStyle w:val="Subtitle"/>
                                <w:spacing w:before="120"/>
                                <w:jc w:val="center"/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</w:pPr>
                              <w:r w:rsidRPr="007D5291">
                                <w:rPr>
                                  <w:rFonts w:cs="B Titr"/>
                                  <w:i/>
                                  <w:color w:val="DFDCB7" w:themeColor="background2"/>
                                  <w:sz w:val="144"/>
                                  <w:szCs w:val="72"/>
                                  <w:rtl/>
                                  <w:lang w:bidi="ar-SA"/>
                                </w:rPr>
                                <w:t>پروژه9 (کار با کارخانجات)</w:t>
                              </w:r>
                            </w:p>
                          </w:sdtContent>
                        </w:sdt>
                        <w:p w14:paraId="4F8B2260" w14:textId="77777777" w:rsidR="004951A4" w:rsidRDefault="004951A4" w:rsidP="007D5291">
                          <w:pPr>
                            <w:pStyle w:val="Subtitle"/>
                            <w:rPr>
                              <w:color w:val="DFDCB7" w:themeColor="background2"/>
                            </w:rPr>
                          </w:pPr>
                        </w:p>
                        <w:sdt>
                          <w:sdtPr>
                            <w:rPr>
                              <w:rFonts w:cs="B Nazanin"/>
                              <w:b/>
                              <w:bCs/>
                              <w:color w:val="DFDCB7" w:themeColor="background2"/>
                              <w:sz w:val="36"/>
                              <w:szCs w:val="40"/>
                            </w:rPr>
                            <w:alias w:val="Abstract"/>
                            <w:id w:val="-2111879622"/>
                            <w:placeholder>
                              <w:docPart w:val="F0DA13E6E16E49B28BF94B94AD4BC0C6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27B2AA32" w14:textId="77777777" w:rsidR="004951A4" w:rsidRPr="007D5291" w:rsidRDefault="007D5291" w:rsidP="007D5291">
                              <w:pPr>
                                <w:jc w:val="center"/>
                                <w:rPr>
                                  <w:color w:val="DFDCB7" w:themeColor="background2"/>
                                  <w:sz w:val="22"/>
                                  <w:szCs w:val="24"/>
                                </w:rPr>
                              </w:pPr>
                              <w:r w:rsidRPr="007D5291">
                                <w:rPr>
                                  <w:rFonts w:cs="B Nazanin"/>
                                  <w:b/>
                                  <w:bCs/>
                                  <w:color w:val="DFDCB7" w:themeColor="background2"/>
                                  <w:sz w:val="36"/>
                                  <w:szCs w:val="40"/>
                                  <w:rtl/>
                                </w:rPr>
                                <w:t>فاز بند</w:t>
                              </w:r>
                              <w:r w:rsidRPr="007D5291">
                                <w:rPr>
                                  <w:rFonts w:cs="B Nazanin" w:hint="cs"/>
                                  <w:b/>
                                  <w:bCs/>
                                  <w:color w:val="DFDCB7" w:themeColor="background2"/>
                                  <w:sz w:val="36"/>
                                  <w:szCs w:val="40"/>
                                  <w:rtl/>
                                </w:rPr>
                                <w:t>ی</w:t>
                              </w:r>
                              <w:r w:rsidRPr="007D5291">
                                <w:rPr>
                                  <w:rFonts w:cs="B Nazanin"/>
                                  <w:b/>
                                  <w:bCs/>
                                  <w:color w:val="DFDCB7" w:themeColor="background2"/>
                                  <w:sz w:val="36"/>
                                  <w:szCs w:val="40"/>
                                  <w:rtl/>
                                </w:rPr>
                                <w:t xml:space="preserve"> و زمان بند</w:t>
                              </w:r>
                              <w:r w:rsidRPr="007D5291">
                                <w:rPr>
                                  <w:rFonts w:cs="B Nazanin" w:hint="cs"/>
                                  <w:b/>
                                  <w:bCs/>
                                  <w:color w:val="DFDCB7" w:themeColor="background2"/>
                                  <w:sz w:val="36"/>
                                  <w:szCs w:val="40"/>
                                  <w:rtl/>
                                </w:rPr>
                                <w:t>ی</w:t>
                              </w:r>
                              <w:r w:rsidRPr="007D5291">
                                <w:rPr>
                                  <w:rFonts w:cs="B Nazanin"/>
                                  <w:b/>
                                  <w:bCs/>
                                  <w:color w:val="DFDCB7" w:themeColor="background2"/>
                                  <w:sz w:val="36"/>
                                  <w:szCs w:val="40"/>
                                  <w:rtl/>
                                </w:rPr>
                                <w:t xml:space="preserve"> انجام کار</w:t>
                              </w:r>
                            </w:p>
                          </w:sdtContent>
                        </w:sdt>
                        <w:p w14:paraId="0C381A88" w14:textId="77777777" w:rsidR="004951A4" w:rsidRDefault="004951A4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1481B26" w14:textId="77777777" w:rsidR="004951A4" w:rsidRDefault="00FE7DC8">
          <w:pPr>
            <w:spacing w:after="200" w:line="276" w:lineRule="auto"/>
          </w:pPr>
          <w:r>
            <w:br w:type="page"/>
          </w:r>
        </w:p>
      </w:sdtContent>
    </w:sdt>
    <w:sdt>
      <w:sdtPr>
        <w:id w:val="633372245"/>
        <w:placeholder>
          <w:docPart w:val="5D85A41670124EEB82E3AD425CB3BD35"/>
        </w:placeholder>
        <w:temporary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56465AB8" w14:textId="77777777" w:rsidR="004951A4" w:rsidRDefault="007D5291">
          <w:pPr>
            <w:pStyle w:val="Title"/>
          </w:pPr>
          <w:r>
            <w:rPr>
              <w:rFonts w:hint="cs"/>
              <w:rtl/>
              <w:lang w:bidi="fa-IR"/>
            </w:rPr>
            <w:t>پروژه9 (کار با کارخانجات)</w:t>
          </w:r>
        </w:p>
      </w:sdtContent>
    </w:sdt>
    <w:p w14:paraId="53298FC0" w14:textId="75CE087B" w:rsidR="009E7799" w:rsidRPr="00807DD0" w:rsidRDefault="00FE7DC8" w:rsidP="00807DD0">
      <w:pPr>
        <w:pStyle w:val="Subtitle"/>
        <w:rPr>
          <w:rtl/>
        </w:rPr>
      </w:pPr>
      <w:r>
        <w:rPr>
          <w:noProof/>
          <w:lang w:eastAsia="en-US" w:bidi="fa-I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A048B92" wp14:editId="6B6B195B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3339101" cy="10058400"/>
                <wp:effectExtent l="0" t="0" r="0" b="0"/>
                <wp:wrapTight wrapText="bothSides">
                  <wp:wrapPolygon edited="0">
                    <wp:start x="4313" y="0"/>
                    <wp:lineTo x="4313" y="21559"/>
                    <wp:lineTo x="17252" y="21559"/>
                    <wp:lineTo x="17252" y="0"/>
                    <wp:lineTo x="4313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00" cy="10058400"/>
                          <a:chOff x="0" y="0"/>
                          <a:chExt cx="3339101" cy="10058400"/>
                        </a:xfrm>
                      </wpg:grpSpPr>
                      <wps:wsp>
                        <wps:cNvPr id="92" name="Rectangle 24"/>
                        <wps:cNvSpPr>
                          <a:spLocks/>
                        </wps:cNvSpPr>
                        <wps:spPr>
                          <a:xfrm>
                            <a:off x="698643" y="0"/>
                            <a:ext cx="19431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BF99E5" w14:textId="77777777" w:rsidR="004951A4" w:rsidRDefault="00FB44E6">
                              <w:r w:rsidRPr="00FB44E6">
                                <w:rPr>
                                  <w:rFonts w:cs="B Nazanin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فاز پنجم</w:t>
                              </w:r>
                              <w:r w:rsidRPr="00951D46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: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 xml:space="preserve"> تکمیل بخش</w:t>
                              </w:r>
                              <w:r w:rsidRPr="00951D46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 xml:space="preserve"> طراحی کلی و فرمی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 xml:space="preserve"> و استخراج 50 طرح قابل استفاده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4320" tIns="3108960" rIns="27432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0"/>
                            <a:ext cx="3339101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43000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A048B92" id="Group 35" o:spid="_x0000_s1029" style="position:absolute;margin-left:211.7pt;margin-top:0;width:262.9pt;height:11in;z-index:-251657728;mso-width-percent:430;mso-height-percent:1000;mso-position-horizontal:outside;mso-position-horizontal-relative:page;mso-position-vertical:center;mso-position-vertical-relative:page;mso-width-percent:430;mso-height-percent:1000" coordsize="3339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">
                <v:rect id="Rectangle 24" o:spid="_x0000_s1030" style="position:absolute;left:6986;width:19431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" fillcolor="#a9a57c [3204]" stroked="f" strokeweight="2pt">
                  <v:textbox inset="21.6pt,244.8pt,21.6pt,14.4pt">
                    <w:txbxContent>
                      <w:p w14:paraId="48BF99E5" w14:textId="77777777" w:rsidR="004951A4" w:rsidRDefault="00FB44E6">
                        <w:r w:rsidRPr="00FB44E6">
                          <w:rPr>
                            <w:rFonts w:cs="B Nazanin" w:hint="cs"/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  <w:lang w:bidi="fa-IR"/>
                          </w:rPr>
                          <w:t>فاز پنجم</w:t>
                        </w:r>
                        <w:r w:rsidRPr="00951D46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  <w:lang w:bidi="fa-IR"/>
                          </w:rPr>
                          <w:t xml:space="preserve"> تکمیل بخش</w:t>
                        </w:r>
                        <w:r w:rsidRPr="00951D46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  <w:lang w:bidi="fa-IR"/>
                          </w:rPr>
                          <w:t xml:space="preserve"> طراحی کلی و فرمی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  <w:lang w:bidi="fa-IR"/>
                          </w:rPr>
                          <w:t xml:space="preserve"> و استخراج 50 طرح قابل استفاده</w:t>
                        </w:r>
                      </w:p>
                    </w:txbxContent>
                  </v:textbox>
                </v:rect>
                <v:rect id="Rectangle 93" o:spid="_x0000_s1031" style="position:absolute;width:33391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+H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XMp/D3JfwAufoFAAD//wMAUEsBAi0AFAAGAAgAAAAhANvh9svuAAAAhQEAABMAAAAAAAAAAAAA&#10;AAAAAAAAAFtDb250ZW50X1R5cGVzXS54bWxQSwECLQAUAAYACAAAACEAWvQsW78AAAAVAQAACwAA&#10;AAAAAAAAAAAAAAAfAQAAX3JlbHMvLnJlbHNQSwECLQAUAAYACAAAACEAqdmvh8MAAADbAAAADwAA&#10;AAAAAAAAAAAAAAAHAgAAZHJzL2Rvd25yZXYueG1sUEsFBgAAAAADAAMAtwAAAPcCAAAAAA==&#10;" filled="f" stroked="f" strokeweight="2pt"/>
                <w10:wrap type="tight" anchorx="page" anchory="page"/>
              </v:group>
            </w:pict>
          </mc:Fallback>
        </mc:AlternateContent>
      </w:r>
    </w:p>
    <w:p w14:paraId="7C7CA16C" w14:textId="549F6FB7" w:rsidR="007D5291" w:rsidRDefault="009B6413" w:rsidP="00FB44E6">
      <w:pPr>
        <w:bidi/>
        <w:spacing w:after="120" w:line="360" w:lineRule="auto"/>
        <w:rPr>
          <w:rFonts w:cs="B Nazanin"/>
          <w:b/>
          <w:bCs/>
          <w:sz w:val="30"/>
          <w:szCs w:val="30"/>
          <w:lang w:bidi="fa-IR"/>
        </w:rPr>
      </w:pPr>
      <w:r>
        <w:rPr>
          <w:noProof/>
        </w:rPr>
        <w:pict w14:anchorId="06B8B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pt;margin-top:0;width:124.5pt;height:124.5pt;z-index:-251656704;mso-position-horizontal-relative:text;mso-position-vertical-relative:text;mso-width-relative:page;mso-height-relative:page" wrapcoords="-130 0 -130 21470 21600 21470 21600 0 -130 0">
            <v:imagedata r:id="rId10" o:title="index"/>
            <w10:wrap type="tight"/>
          </v:shape>
        </w:pict>
      </w:r>
      <w:r w:rsidR="00FB44E6" w:rsidRPr="00FB44E6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FB44E6">
        <w:rPr>
          <w:rFonts w:cs="B Nazanin" w:hint="cs"/>
          <w:b/>
          <w:bCs/>
          <w:sz w:val="30"/>
          <w:szCs w:val="30"/>
          <w:rtl/>
          <w:lang w:bidi="fa-IR"/>
        </w:rPr>
        <w:t>تکمیل بخش</w:t>
      </w:r>
      <w:r w:rsidR="00FB44E6" w:rsidRPr="00951D46">
        <w:rPr>
          <w:rFonts w:cs="B Nazanin" w:hint="cs"/>
          <w:b/>
          <w:bCs/>
          <w:sz w:val="30"/>
          <w:szCs w:val="30"/>
          <w:rtl/>
          <w:lang w:bidi="fa-IR"/>
        </w:rPr>
        <w:t xml:space="preserve"> طراحی کلی و فرمی</w:t>
      </w:r>
      <w:r w:rsidR="00FB44E6">
        <w:rPr>
          <w:rFonts w:cs="B Nazanin" w:hint="cs"/>
          <w:b/>
          <w:bCs/>
          <w:sz w:val="30"/>
          <w:szCs w:val="30"/>
          <w:rtl/>
          <w:lang w:bidi="fa-IR"/>
        </w:rPr>
        <w:t xml:space="preserve"> و استخراج 50 طرح قابل استفاده</w:t>
      </w:r>
    </w:p>
    <w:p w14:paraId="038D9DBF" w14:textId="6AE948D4" w:rsidR="003300A7" w:rsidRDefault="003300A7" w:rsidP="003300A7">
      <w:pPr>
        <w:bidi/>
        <w:spacing w:after="120" w:line="360" w:lineRule="auto"/>
        <w:rPr>
          <w:rFonts w:cs="B Nazanin"/>
          <w:b/>
          <w:bCs/>
          <w:sz w:val="30"/>
          <w:szCs w:val="30"/>
          <w:lang w:bidi="fa-IR"/>
        </w:rPr>
      </w:pPr>
    </w:p>
    <w:p w14:paraId="129BDFCF" w14:textId="00E5C62B" w:rsidR="003300A7" w:rsidRDefault="003300A7" w:rsidP="003300A7">
      <w:pPr>
        <w:bidi/>
        <w:spacing w:after="120" w:line="360" w:lineRule="auto"/>
        <w:rPr>
          <w:rFonts w:cs="B Nazanin"/>
          <w:b/>
          <w:bCs/>
          <w:sz w:val="30"/>
          <w:szCs w:val="30"/>
          <w:lang w:bidi="fa-IR"/>
        </w:rPr>
      </w:pPr>
    </w:p>
    <w:p w14:paraId="09F01B6B" w14:textId="14F264F1" w:rsidR="003300A7" w:rsidRDefault="00CC585E" w:rsidP="00CC585E">
      <w:pPr>
        <w:pStyle w:val="ListParagraph"/>
        <w:numPr>
          <w:ilvl w:val="0"/>
          <w:numId w:val="3"/>
        </w:numPr>
        <w:bidi/>
        <w:spacing w:after="120" w:line="360" w:lineRule="auto"/>
        <w:ind w:left="-630"/>
        <w:rPr>
          <w:rFonts w:cs="B Nazanin"/>
          <w:b/>
          <w:bCs/>
          <w:color w:val="00B050"/>
          <w:sz w:val="36"/>
          <w:szCs w:val="36"/>
          <w:lang w:bidi="fa-IR"/>
        </w:rPr>
      </w:pPr>
      <w:r>
        <w:rPr>
          <w:rFonts w:cs="B Nazanin" w:hint="cs"/>
          <w:b/>
          <w:bCs/>
          <w:color w:val="00B050"/>
          <w:sz w:val="36"/>
          <w:szCs w:val="36"/>
          <w:rtl/>
          <w:lang w:bidi="fa-IR"/>
        </w:rPr>
        <w:t xml:space="preserve"> طرح 1 با نماها و دیتیل کافی</w:t>
      </w:r>
    </w:p>
    <w:p w14:paraId="32171F09" w14:textId="0F3C0CE5" w:rsidR="00CC585E" w:rsidRDefault="00CC585E" w:rsidP="00CC585E">
      <w:pPr>
        <w:pStyle w:val="ListParagraph"/>
        <w:numPr>
          <w:ilvl w:val="0"/>
          <w:numId w:val="3"/>
        </w:numPr>
        <w:bidi/>
        <w:spacing w:after="120" w:line="360" w:lineRule="auto"/>
        <w:ind w:left="-630"/>
        <w:rPr>
          <w:rFonts w:cs="B Nazanin"/>
          <w:b/>
          <w:bCs/>
          <w:color w:val="00B050"/>
          <w:sz w:val="36"/>
          <w:szCs w:val="36"/>
          <w:lang w:bidi="fa-IR"/>
        </w:rPr>
      </w:pPr>
      <w:r>
        <w:rPr>
          <w:rFonts w:cs="B Nazanin" w:hint="cs"/>
          <w:b/>
          <w:bCs/>
          <w:color w:val="00B050"/>
          <w:sz w:val="36"/>
          <w:szCs w:val="36"/>
          <w:rtl/>
          <w:lang w:bidi="fa-IR"/>
        </w:rPr>
        <w:t>طرح 2 با نماها و دیتیل کافی</w:t>
      </w:r>
    </w:p>
    <w:p w14:paraId="0DC777F9" w14:textId="1844AB10" w:rsidR="00CC585E" w:rsidRDefault="00CC585E" w:rsidP="00CC585E">
      <w:pPr>
        <w:pStyle w:val="ListParagraph"/>
        <w:bidi/>
        <w:spacing w:after="120" w:line="360" w:lineRule="auto"/>
        <w:ind w:left="-630" w:firstLine="0"/>
        <w:rPr>
          <w:rFonts w:cs="B Nazanin"/>
          <w:b/>
          <w:bCs/>
          <w:color w:val="00B050"/>
          <w:sz w:val="36"/>
          <w:szCs w:val="36"/>
          <w:lang w:bidi="fa-IR"/>
        </w:rPr>
      </w:pPr>
      <w:r>
        <w:rPr>
          <w:rFonts w:cs="B Nazanin" w:hint="cs"/>
          <w:b/>
          <w:bCs/>
          <w:color w:val="00B050"/>
          <w:sz w:val="36"/>
          <w:szCs w:val="36"/>
          <w:rtl/>
          <w:lang w:bidi="fa-IR"/>
        </w:rPr>
        <w:t>.</w:t>
      </w:r>
    </w:p>
    <w:p w14:paraId="1D634F38" w14:textId="6AAAF384" w:rsidR="00CC585E" w:rsidRDefault="00CC585E" w:rsidP="00CC585E">
      <w:pPr>
        <w:pStyle w:val="ListParagraph"/>
        <w:bidi/>
        <w:spacing w:after="120" w:line="360" w:lineRule="auto"/>
        <w:ind w:left="-630" w:firstLine="0"/>
        <w:rPr>
          <w:rFonts w:cs="B Nazanin"/>
          <w:b/>
          <w:bCs/>
          <w:color w:val="00B050"/>
          <w:sz w:val="36"/>
          <w:szCs w:val="36"/>
          <w:lang w:bidi="fa-IR"/>
        </w:rPr>
      </w:pPr>
      <w:r>
        <w:rPr>
          <w:rFonts w:cs="B Nazanin" w:hint="cs"/>
          <w:b/>
          <w:bCs/>
          <w:color w:val="00B050"/>
          <w:sz w:val="36"/>
          <w:szCs w:val="36"/>
          <w:rtl/>
          <w:lang w:bidi="fa-IR"/>
        </w:rPr>
        <w:t>.</w:t>
      </w:r>
    </w:p>
    <w:p w14:paraId="3B4D0318" w14:textId="061562E3" w:rsidR="00CC585E" w:rsidRDefault="00CC585E" w:rsidP="00CC585E">
      <w:pPr>
        <w:pStyle w:val="ListParagraph"/>
        <w:bidi/>
        <w:spacing w:after="120" w:line="360" w:lineRule="auto"/>
        <w:ind w:left="-630" w:firstLine="0"/>
        <w:rPr>
          <w:rFonts w:cs="B Nazanin"/>
          <w:b/>
          <w:bCs/>
          <w:color w:val="00B050"/>
          <w:sz w:val="36"/>
          <w:szCs w:val="36"/>
          <w:lang w:bidi="fa-IR"/>
        </w:rPr>
      </w:pPr>
      <w:r>
        <w:rPr>
          <w:rFonts w:cs="B Nazanin" w:hint="cs"/>
          <w:b/>
          <w:bCs/>
          <w:color w:val="00B050"/>
          <w:sz w:val="36"/>
          <w:szCs w:val="36"/>
          <w:rtl/>
          <w:lang w:bidi="fa-IR"/>
        </w:rPr>
        <w:t>.</w:t>
      </w:r>
    </w:p>
    <w:p w14:paraId="211CDDB0" w14:textId="4EA91439" w:rsidR="00CC585E" w:rsidRDefault="00CC585E" w:rsidP="00CC585E">
      <w:pPr>
        <w:pStyle w:val="ListParagraph"/>
        <w:bidi/>
        <w:spacing w:after="120" w:line="360" w:lineRule="auto"/>
        <w:ind w:left="-630" w:firstLine="0"/>
        <w:rPr>
          <w:rFonts w:cs="B Nazanin"/>
          <w:b/>
          <w:bCs/>
          <w:color w:val="00B050"/>
          <w:sz w:val="36"/>
          <w:szCs w:val="36"/>
          <w:lang w:bidi="fa-IR"/>
        </w:rPr>
      </w:pPr>
      <w:r>
        <w:rPr>
          <w:rFonts w:cs="B Nazanin" w:hint="cs"/>
          <w:b/>
          <w:bCs/>
          <w:color w:val="00B050"/>
          <w:sz w:val="36"/>
          <w:szCs w:val="36"/>
          <w:rtl/>
          <w:lang w:bidi="fa-IR"/>
        </w:rPr>
        <w:t>.</w:t>
      </w:r>
    </w:p>
    <w:p w14:paraId="276B8545" w14:textId="4F69D953" w:rsidR="00CC585E" w:rsidRDefault="00CC585E" w:rsidP="00CC585E">
      <w:pPr>
        <w:pStyle w:val="ListParagraph"/>
        <w:bidi/>
        <w:spacing w:after="120" w:line="360" w:lineRule="auto"/>
        <w:ind w:left="-630" w:firstLine="0"/>
        <w:rPr>
          <w:rFonts w:cs="B Nazanin"/>
          <w:b/>
          <w:bCs/>
          <w:color w:val="00B050"/>
          <w:sz w:val="36"/>
          <w:szCs w:val="36"/>
          <w:lang w:bidi="fa-IR"/>
        </w:rPr>
      </w:pPr>
      <w:r>
        <w:rPr>
          <w:rFonts w:cs="B Nazanin" w:hint="cs"/>
          <w:b/>
          <w:bCs/>
          <w:color w:val="00B050"/>
          <w:sz w:val="36"/>
          <w:szCs w:val="36"/>
          <w:rtl/>
          <w:lang w:bidi="fa-IR"/>
        </w:rPr>
        <w:t>.</w:t>
      </w:r>
    </w:p>
    <w:p w14:paraId="2AC33120" w14:textId="2271F3A1" w:rsidR="00CC585E" w:rsidRPr="00CC585E" w:rsidRDefault="00CC585E" w:rsidP="00CC585E">
      <w:pPr>
        <w:bidi/>
        <w:spacing w:after="120" w:line="360" w:lineRule="auto"/>
        <w:ind w:left="-990"/>
        <w:rPr>
          <w:rFonts w:cs="B Nazanin"/>
          <w:b/>
          <w:bCs/>
          <w:color w:val="00B050"/>
          <w:sz w:val="36"/>
          <w:szCs w:val="36"/>
          <w:rtl/>
          <w:lang w:bidi="fa-IR"/>
        </w:rPr>
      </w:pPr>
      <w:r w:rsidRPr="00CC585E">
        <w:rPr>
          <w:rFonts w:cs="B Nazanin" w:hint="cs"/>
          <w:b/>
          <w:bCs/>
          <w:sz w:val="36"/>
          <w:szCs w:val="36"/>
          <w:rtl/>
          <w:lang w:bidi="fa-IR"/>
        </w:rPr>
        <w:t xml:space="preserve">50- </w:t>
      </w:r>
      <w:r>
        <w:rPr>
          <w:rFonts w:cs="B Nazanin" w:hint="cs"/>
          <w:b/>
          <w:bCs/>
          <w:color w:val="00B050"/>
          <w:sz w:val="36"/>
          <w:szCs w:val="36"/>
          <w:rtl/>
          <w:lang w:bidi="fa-IR"/>
        </w:rPr>
        <w:t>طرح 50 با نماها و دیتیل کافی</w:t>
      </w:r>
    </w:p>
    <w:sectPr w:rsidR="00CC585E" w:rsidRPr="00CC585E" w:rsidSect="00600F3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135" w:right="216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4D33" w14:textId="77777777" w:rsidR="009B6413" w:rsidRDefault="009B6413">
      <w:pPr>
        <w:spacing w:after="0" w:line="240" w:lineRule="auto"/>
      </w:pPr>
      <w:r>
        <w:separator/>
      </w:r>
    </w:p>
  </w:endnote>
  <w:endnote w:type="continuationSeparator" w:id="0">
    <w:p w14:paraId="6F514D5A" w14:textId="77777777" w:rsidR="009B6413" w:rsidRDefault="009B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2F9B" w14:textId="77777777" w:rsidR="004951A4" w:rsidRDefault="00FE7DC8">
    <w:pPr>
      <w:pStyle w:val="Footer"/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44E3EB3" wp14:editId="48C81E3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AA6F6E" w14:textId="77777777" w:rsidR="004951A4" w:rsidRDefault="004951A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44E3EB3" id="_x0000_s1038" style="position:absolute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q3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0MVGZDzZY3N6cGygsam5//UsHHDmgr7B&#10;PGXCyBZpyGRwiTzm0PtNzkyzFgfk9T6Vffki7H4D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G5aerc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1FAA6F6E" w14:textId="77777777" w:rsidR="004951A4" w:rsidRDefault="004951A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03AE404" wp14:editId="2E4A395B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BA7A3C" w14:textId="77777777" w:rsidR="004951A4" w:rsidRDefault="004951A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03AE404" id="_x0000_s1039" style="position:absolute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IA/AEAAFsEAAAOAAAAZHJzL2Uyb0RvYy54bWysVMFu2zAMvQ/YPwi6L3YCpFmN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" fillcolor="#a9a57c [3204]" stroked="f" strokeweight="2pt">
              <v:textbox>
                <w:txbxContent>
                  <w:p w14:paraId="4DBA7A3C" w14:textId="77777777" w:rsidR="004951A4" w:rsidRDefault="004951A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08731F8" wp14:editId="0D94F61A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B2390BF" w14:textId="77777777" w:rsidR="004951A4" w:rsidRDefault="00FE7DC8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FB44E6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731F8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40" type="#_x0000_t185" style="position:absolute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" filled="t" fillcolor="#a9a57c [3204]" strokecolor="white [3212]" strokeweight="1pt">
              <v:path arrowok="t"/>
              <v:textbox inset="0,,0">
                <w:txbxContent>
                  <w:p w14:paraId="6B2390BF" w14:textId="77777777" w:rsidR="004951A4" w:rsidRDefault="00FE7DC8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FB44E6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EDA6" w14:textId="77777777" w:rsidR="004951A4" w:rsidRDefault="00FE7DC8">
    <w:pPr>
      <w:pStyle w:val="Footer"/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6B1F26D" wp14:editId="13AE152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CC1DE" w14:textId="77777777" w:rsidR="004951A4" w:rsidRDefault="004951A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6B1F26D" id="_x0000_s1041" style="position:absolute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AAn+DQ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71DCC1DE" w14:textId="77777777" w:rsidR="004951A4" w:rsidRDefault="004951A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86ED6BC" wp14:editId="6F30A20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754CF4" w14:textId="77777777" w:rsidR="004951A4" w:rsidRDefault="004951A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86ED6BC" id="_x0000_s1042" style="position:absolute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AN+wEAAFw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" fillcolor="#a9a57c [3204]" stroked="f" strokeweight="2pt">
              <v:textbox>
                <w:txbxContent>
                  <w:p w14:paraId="34754CF4" w14:textId="77777777" w:rsidR="004951A4" w:rsidRDefault="004951A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C55F3B" wp14:editId="29E32F2E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4BADB4C4" w14:textId="77777777" w:rsidR="004951A4" w:rsidRDefault="00FE7DC8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FB44E6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55F3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3" type="#_x0000_t185" style="position:absolute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" filled="t" fillcolor="#a9a57c [3204]" strokecolor="white [3212]" strokeweight="1pt">
              <v:path arrowok="t"/>
              <v:textbox inset="0,,0">
                <w:txbxContent>
                  <w:p w14:paraId="4BADB4C4" w14:textId="77777777" w:rsidR="004951A4" w:rsidRDefault="00FE7DC8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FB44E6">
                      <w:rPr>
                        <w:noProof/>
                        <w:color w:val="FFFFFF" w:themeColor="background1"/>
                        <w:sz w:val="24"/>
                        <w:szCs w:val="20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7B01" w14:textId="77777777" w:rsidR="009B6413" w:rsidRDefault="009B6413">
      <w:pPr>
        <w:spacing w:after="0" w:line="240" w:lineRule="auto"/>
      </w:pPr>
      <w:r>
        <w:separator/>
      </w:r>
    </w:p>
  </w:footnote>
  <w:footnote w:type="continuationSeparator" w:id="0">
    <w:p w14:paraId="06973F07" w14:textId="77777777" w:rsidR="009B6413" w:rsidRDefault="009B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F3E3" w14:textId="77777777" w:rsidR="004951A4" w:rsidRDefault="00FE7DC8">
    <w:pPr>
      <w:pStyle w:val="Header"/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CACECC" wp14:editId="376C1EE2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placeholder>
                              <w:docPart w:val="7DAD63DD087E4239814CAB038FD4FC91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8DE986D" w14:textId="77777777" w:rsidR="004951A4" w:rsidRDefault="007D529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>پروژه9 (کار با کارخانجات)</w:t>
                              </w:r>
                            </w:p>
                          </w:sdtContent>
                        </w:sdt>
                        <w:p w14:paraId="1E8A632B" w14:textId="77777777" w:rsidR="004951A4" w:rsidRDefault="004951A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18CACE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placeholder>
                        <w:docPart w:val="7DAD63DD087E4239814CAB038FD4FC91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8DE986D" w14:textId="77777777" w:rsidR="004951A4" w:rsidRDefault="007D529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cs"/>
                            <w:color w:val="FFFFFF" w:themeColor="background1"/>
                            <w:rtl/>
                            <w:lang w:bidi="fa-IR"/>
                          </w:rPr>
                          <w:t>پروژه9 (کار با کارخانجات)</w:t>
                        </w:r>
                      </w:p>
                    </w:sdtContent>
                  </w:sdt>
                  <w:p w14:paraId="1E8A632B" w14:textId="77777777" w:rsidR="004951A4" w:rsidRDefault="004951A4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eastAsia="en-US" w:bidi="fa-I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9E99579" wp14:editId="211826D7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242C900" id="Rectangle 5" o:spid="_x0000_s1026" style="position:absolute;left:0;text-align:left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5/jAIAAGw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Hd7+f4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696BE74" wp14:editId="5015326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BFE00B" w14:textId="77777777" w:rsidR="004951A4" w:rsidRDefault="004951A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696BE74" id="_x0000_s1033" style="position:absolute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" fillcolor="#a9a57c [3204]" stroked="f" strokeweight="2pt">
              <v:textbox>
                <w:txbxContent>
                  <w:p w14:paraId="4DBFE00B" w14:textId="77777777" w:rsidR="004951A4" w:rsidRDefault="004951A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83B26C1" wp14:editId="704AA0B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20DD1A" w14:textId="77777777" w:rsidR="004951A4" w:rsidRDefault="004951A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83B26C1" id="Rectangle 4" o:spid="_x0000_s1034" style="position:absolute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" fillcolor="#675e47 [3215]" stroked="f" strokeweight="2pt">
              <v:textbox>
                <w:txbxContent>
                  <w:p w14:paraId="6B20DD1A" w14:textId="77777777" w:rsidR="004951A4" w:rsidRDefault="004951A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E6CC" w14:textId="77777777" w:rsidR="004951A4" w:rsidRDefault="00FE7DC8">
    <w:pPr>
      <w:pStyle w:val="Header"/>
    </w:pPr>
    <w:r>
      <w:rPr>
        <w:noProof/>
        <w:color w:val="000000"/>
        <w:lang w:eastAsia="en-US" w:bidi="fa-I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037353" wp14:editId="716C2CD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97A523E" id="Rectangle 5" o:spid="_x0000_s1026" style="position:absolute;left:0;text-align:left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201E9" wp14:editId="0E10299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0F35975" w14:textId="77777777" w:rsidR="004951A4" w:rsidRDefault="007D529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rtl/>
                                  <w:lang w:bidi="fa-IR"/>
                                </w:rPr>
                                <w:t>پروژه9 (کار با کارخانجات)</w:t>
                              </w:r>
                            </w:p>
                          </w:sdtContent>
                        </w:sdt>
                        <w:p w14:paraId="02BB98DA" w14:textId="77777777" w:rsidR="004951A4" w:rsidRDefault="004951A4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5E0201E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30F35975" w14:textId="77777777" w:rsidR="004951A4" w:rsidRDefault="007D529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cs"/>
                            <w:color w:val="FFFFFF" w:themeColor="background1"/>
                            <w:rtl/>
                            <w:lang w:bidi="fa-IR"/>
                          </w:rPr>
                          <w:t>پروژه9 (کار با کارخانجات)</w:t>
                        </w:r>
                      </w:p>
                    </w:sdtContent>
                  </w:sdt>
                  <w:p w14:paraId="02BB98DA" w14:textId="77777777" w:rsidR="004951A4" w:rsidRDefault="004951A4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17D5C1" wp14:editId="36700F6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491F78" w14:textId="77777777" w:rsidR="004951A4" w:rsidRDefault="004951A4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D17D5C1" id="_x0000_s1036" style="position:absolute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" fillcolor="#a9a57c [3204]" stroked="f" strokeweight="2pt">
              <v:textbox>
                <w:txbxContent>
                  <w:p w14:paraId="42491F78" w14:textId="77777777" w:rsidR="004951A4" w:rsidRDefault="004951A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0C98ED" wp14:editId="725364C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185687" w14:textId="77777777" w:rsidR="004951A4" w:rsidRDefault="004951A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40C98ED" id="_x0000_s1037" style="position:absolute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" fillcolor="#675e47 [3215]" stroked="f" strokeweight="2pt">
              <v:textbox>
                <w:txbxContent>
                  <w:p w14:paraId="33185687" w14:textId="77777777" w:rsidR="004951A4" w:rsidRDefault="004951A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D5B"/>
    <w:multiLevelType w:val="hybridMultilevel"/>
    <w:tmpl w:val="4ACA9D68"/>
    <w:lvl w:ilvl="0" w:tplc="8CE0D92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12C5"/>
    <w:multiLevelType w:val="hybridMultilevel"/>
    <w:tmpl w:val="A89ABADC"/>
    <w:lvl w:ilvl="0" w:tplc="6838CB4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5A6B"/>
    <w:multiLevelType w:val="hybridMultilevel"/>
    <w:tmpl w:val="F5EAA6BE"/>
    <w:lvl w:ilvl="0" w:tplc="EBE44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343887">
    <w:abstractNumId w:val="0"/>
  </w:num>
  <w:num w:numId="2" w16cid:durableId="1680277713">
    <w:abstractNumId w:val="2"/>
  </w:num>
  <w:num w:numId="3" w16cid:durableId="178823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91"/>
    <w:rsid w:val="00014F68"/>
    <w:rsid w:val="00032A39"/>
    <w:rsid w:val="0006096A"/>
    <w:rsid w:val="0009406E"/>
    <w:rsid w:val="00135BCF"/>
    <w:rsid w:val="00144C06"/>
    <w:rsid w:val="001779A3"/>
    <w:rsid w:val="001B1706"/>
    <w:rsid w:val="001B1D2B"/>
    <w:rsid w:val="00244959"/>
    <w:rsid w:val="002E6F63"/>
    <w:rsid w:val="002E7D13"/>
    <w:rsid w:val="003300A7"/>
    <w:rsid w:val="0039215B"/>
    <w:rsid w:val="0039437A"/>
    <w:rsid w:val="003A1DF1"/>
    <w:rsid w:val="003B3E26"/>
    <w:rsid w:val="003C7FB1"/>
    <w:rsid w:val="003E4C4D"/>
    <w:rsid w:val="00410EF2"/>
    <w:rsid w:val="00456124"/>
    <w:rsid w:val="004951A4"/>
    <w:rsid w:val="004A4A5F"/>
    <w:rsid w:val="004C1677"/>
    <w:rsid w:val="004D1671"/>
    <w:rsid w:val="004E1EFD"/>
    <w:rsid w:val="005B6A28"/>
    <w:rsid w:val="00600F37"/>
    <w:rsid w:val="0062307C"/>
    <w:rsid w:val="006A6452"/>
    <w:rsid w:val="006B138F"/>
    <w:rsid w:val="006B5288"/>
    <w:rsid w:val="006F6AA5"/>
    <w:rsid w:val="00711CC4"/>
    <w:rsid w:val="00733866"/>
    <w:rsid w:val="007C332A"/>
    <w:rsid w:val="007D5291"/>
    <w:rsid w:val="00807DD0"/>
    <w:rsid w:val="00843180"/>
    <w:rsid w:val="00894205"/>
    <w:rsid w:val="008A5503"/>
    <w:rsid w:val="009059A1"/>
    <w:rsid w:val="00961DAF"/>
    <w:rsid w:val="0097427D"/>
    <w:rsid w:val="009B6413"/>
    <w:rsid w:val="009E7799"/>
    <w:rsid w:val="009F04F4"/>
    <w:rsid w:val="00A047D0"/>
    <w:rsid w:val="00A11893"/>
    <w:rsid w:val="00A43160"/>
    <w:rsid w:val="00A56A81"/>
    <w:rsid w:val="00A64F51"/>
    <w:rsid w:val="00A66762"/>
    <w:rsid w:val="00A66784"/>
    <w:rsid w:val="00AE1761"/>
    <w:rsid w:val="00AE4079"/>
    <w:rsid w:val="00B04DEE"/>
    <w:rsid w:val="00B242F7"/>
    <w:rsid w:val="00B72CFB"/>
    <w:rsid w:val="00B91CC8"/>
    <w:rsid w:val="00BA02B5"/>
    <w:rsid w:val="00BA473A"/>
    <w:rsid w:val="00C02636"/>
    <w:rsid w:val="00C0622D"/>
    <w:rsid w:val="00C07E83"/>
    <w:rsid w:val="00C2117D"/>
    <w:rsid w:val="00C40B6F"/>
    <w:rsid w:val="00C47F4F"/>
    <w:rsid w:val="00CC585E"/>
    <w:rsid w:val="00CD12BD"/>
    <w:rsid w:val="00D3337D"/>
    <w:rsid w:val="00D51E96"/>
    <w:rsid w:val="00D77D30"/>
    <w:rsid w:val="00E269DD"/>
    <w:rsid w:val="00E44C8D"/>
    <w:rsid w:val="00E469A9"/>
    <w:rsid w:val="00E51939"/>
    <w:rsid w:val="00F00412"/>
    <w:rsid w:val="00F15334"/>
    <w:rsid w:val="00FB44E6"/>
    <w:rsid w:val="00FE7DC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978A9A9"/>
  <w15:docId w15:val="{14136491-91E6-48BA-99E2-074F8BA8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48057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9A57C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48057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C4635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Adjacenc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5A41670124EEB82E3AD425CB3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70BB-0CA0-499D-A4D2-1B02D97FF67D}"/>
      </w:docPartPr>
      <w:docPartBody>
        <w:p w:rsidR="00653C83" w:rsidRDefault="001A1660">
          <w:pPr>
            <w:pStyle w:val="5D85A41670124EEB82E3AD425CB3BD35"/>
          </w:pPr>
          <w:r>
            <w:t>[Type the document title]</w:t>
          </w:r>
        </w:p>
      </w:docPartBody>
    </w:docPart>
    <w:docPart>
      <w:docPartPr>
        <w:name w:val="7ADAEE18878A48B8B5B0C00FC715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FB18-B613-471E-BEE3-FC194B008C20}"/>
      </w:docPartPr>
      <w:docPartBody>
        <w:p w:rsidR="00653C83" w:rsidRDefault="001A1660">
          <w:pPr>
            <w:pStyle w:val="7ADAEE18878A48B8B5B0C00FC7157255"/>
          </w:pPr>
          <w:r>
            <w:rPr>
              <w:rFonts w:asciiTheme="majorHAnsi" w:hAnsiTheme="majorHAnsi"/>
              <w:color w:val="E7E6E6" w:themeColor="background2"/>
              <w:sz w:val="80"/>
              <w:szCs w:val="80"/>
            </w:rPr>
            <w:t>[Type the document title]</w:t>
          </w:r>
        </w:p>
      </w:docPartBody>
    </w:docPart>
    <w:docPart>
      <w:docPartPr>
        <w:name w:val="F0DA13E6E16E49B28BF94B94AD4BC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A2AA-C7EF-4ED6-808B-A9863452449E}"/>
      </w:docPartPr>
      <w:docPartBody>
        <w:p w:rsidR="00653C83" w:rsidRDefault="001A1660">
          <w:pPr>
            <w:pStyle w:val="F0DA13E6E16E49B28BF94B94AD4BC0C6"/>
          </w:pPr>
          <w:r>
            <w:rPr>
              <w:color w:val="E7E6E6" w:themeColor="background2"/>
            </w:rP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  <w:docPart>
      <w:docPartPr>
        <w:name w:val="7DAD63DD087E4239814CAB038FD4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9C8D-6F3F-4C9D-B73F-9802BDE70DA0}"/>
      </w:docPartPr>
      <w:docPartBody>
        <w:p w:rsidR="00653C83" w:rsidRDefault="001A1660">
          <w:pPr>
            <w:pStyle w:val="7DAD63DD087E4239814CAB038FD4FC91"/>
          </w:pPr>
          <w:r>
            <w:rPr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60"/>
    <w:rsid w:val="00080D0E"/>
    <w:rsid w:val="001A1660"/>
    <w:rsid w:val="004E55AC"/>
    <w:rsid w:val="00506771"/>
    <w:rsid w:val="005E5DB0"/>
    <w:rsid w:val="00653C83"/>
    <w:rsid w:val="007125AE"/>
    <w:rsid w:val="00877611"/>
    <w:rsid w:val="00931041"/>
    <w:rsid w:val="00AD2E35"/>
    <w:rsid w:val="00BD56E8"/>
    <w:rsid w:val="00D07226"/>
    <w:rsid w:val="00F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z w:val="32"/>
      <w:szCs w:val="28"/>
      <w:lang w:eastAsia="ja-JP" w:bidi="ar-SA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bidi w:val="0"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6"/>
      <w:lang w:eastAsia="ko-KR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bidi w:val="0"/>
      <w:spacing w:before="20" w:after="0" w:line="240" w:lineRule="auto"/>
      <w:outlineLvl w:val="2"/>
    </w:pPr>
    <w:rPr>
      <w:rFonts w:eastAsiaTheme="majorEastAsia" w:cstheme="majorBidi"/>
      <w:b/>
      <w:bCs/>
      <w:color w:val="2F5496" w:themeColor="accent1" w:themeShade="BF"/>
      <w:sz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85A41670124EEB82E3AD425CB3BD35">
    <w:name w:val="5D85A41670124EEB82E3AD425CB3BD35"/>
    <w:pPr>
      <w:bidi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E42E97B44954B49925927E593632A21">
    <w:name w:val="AE42E97B44954B49925927E593632A21"/>
    <w:pPr>
      <w:bidi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472C4" w:themeColor="accent1"/>
      <w:sz w:val="32"/>
      <w:szCs w:val="28"/>
      <w:lang w:eastAsia="ja-JP" w:bidi="ar-SA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6"/>
      <w:lang w:eastAsia="ko-KR" w:bidi="ar-SA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olor w:val="2F5496" w:themeColor="accent1" w:themeShade="BF"/>
      <w:sz w:val="24"/>
      <w:lang w:eastAsia="ko-KR" w:bidi="ar-SA"/>
    </w:rPr>
  </w:style>
  <w:style w:type="paragraph" w:customStyle="1" w:styleId="7ADAEE18878A48B8B5B0C00FC7157255">
    <w:name w:val="7ADAEE18878A48B8B5B0C00FC7157255"/>
    <w:pPr>
      <w:bidi/>
    </w:pPr>
  </w:style>
  <w:style w:type="paragraph" w:customStyle="1" w:styleId="F0DA13E6E16E49B28BF94B94AD4BC0C6">
    <w:name w:val="F0DA13E6E16E49B28BF94B94AD4BC0C6"/>
    <w:pPr>
      <w:bidi/>
    </w:pPr>
  </w:style>
  <w:style w:type="paragraph" w:customStyle="1" w:styleId="7DAD63DD087E4239814CAB038FD4FC91">
    <w:name w:val="7DAD63DD087E4239814CAB038FD4FC9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فاز بندی و زمان بندی انجام کار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4466E0-733F-4D48-BE5F-2AA1C97A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AdjacencyReport.dotx</Template>
  <TotalTime>12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پروژه9 (کار با کارخانجات)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پروژه9 (کار با کارخانجات)</dc:title>
  <dc:subject>انتخاب موضوع</dc:subject>
  <dc:creator>moharam</dc:creator>
  <cp:lastModifiedBy>moharam ghahremani darvish</cp:lastModifiedBy>
  <cp:revision>4</cp:revision>
  <dcterms:created xsi:type="dcterms:W3CDTF">2021-04-12T04:27:00Z</dcterms:created>
  <dcterms:modified xsi:type="dcterms:W3CDTF">2022-05-25T06:36:00Z</dcterms:modified>
</cp:coreProperties>
</file>